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C0" w:rsidRDefault="00093E06" w:rsidP="0018042A">
      <w:pPr>
        <w:jc w:val="center"/>
      </w:pPr>
      <w:r>
        <w:rPr>
          <w:noProof/>
          <w:lang w:eastAsia="hr-HR"/>
        </w:rPr>
        <w:drawing>
          <wp:inline distT="0" distB="0" distL="0" distR="0">
            <wp:extent cx="1722120" cy="724535"/>
            <wp:effectExtent l="19050" t="0" r="0" b="0"/>
            <wp:docPr id="1" name="Slika 0" descr="GradNov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adNovi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69" w:rsidRPr="00D94C8C" w:rsidRDefault="000D7869" w:rsidP="00D94C8C">
      <w:pPr>
        <w:pStyle w:val="Naslov3"/>
        <w:rPr>
          <w:sz w:val="32"/>
          <w:szCs w:val="32"/>
        </w:rPr>
      </w:pPr>
      <w:r w:rsidRPr="00D94C8C">
        <w:rPr>
          <w:sz w:val="32"/>
          <w:szCs w:val="32"/>
        </w:rPr>
        <w:t>PROGRAM</w:t>
      </w:r>
      <w:r w:rsidR="00D94C8C" w:rsidRPr="00D94C8C">
        <w:rPr>
          <w:sz w:val="32"/>
          <w:szCs w:val="32"/>
        </w:rPr>
        <w:t>I</w:t>
      </w:r>
      <w:r w:rsidRPr="00D94C8C">
        <w:rPr>
          <w:sz w:val="32"/>
          <w:szCs w:val="32"/>
        </w:rPr>
        <w:t xml:space="preserve"> UZ DANA GRADA VARAŽDINA 2012. GODINE</w:t>
      </w:r>
    </w:p>
    <w:p w:rsidR="000D7869" w:rsidRPr="000D7869" w:rsidRDefault="000D7869" w:rsidP="000D7869">
      <w:pPr>
        <w:rPr>
          <w:rFonts w:asciiTheme="minorHAnsi" w:hAnsiTheme="minorHAnsi" w:cstheme="minorHAnsi"/>
          <w:sz w:val="28"/>
          <w:szCs w:val="28"/>
        </w:rPr>
      </w:pPr>
    </w:p>
    <w:p w:rsidR="000D7869" w:rsidRPr="00D94C8C" w:rsidRDefault="000D7869" w:rsidP="000D7869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petak, 30. studenoga</w:t>
      </w:r>
      <w:r w:rsidRPr="00D94C8C">
        <w:rPr>
          <w:rFonts w:ascii="Arial" w:hAnsi="Arial" w:cs="Arial"/>
        </w:rPr>
        <w:t xml:space="preserve"> </w:t>
      </w:r>
      <w:r w:rsidRPr="00D94C8C">
        <w:rPr>
          <w:rFonts w:ascii="Arial" w:hAnsi="Arial" w:cs="Arial"/>
          <w:b/>
        </w:rPr>
        <w:t>u 20 sati</w:t>
      </w:r>
      <w:r w:rsidRPr="00D94C8C">
        <w:rPr>
          <w:rFonts w:ascii="Arial" w:hAnsi="Arial" w:cs="Arial"/>
          <w:b/>
        </w:rPr>
        <w:br/>
      </w:r>
      <w:r w:rsidRPr="00D94C8C">
        <w:rPr>
          <w:rFonts w:ascii="Arial" w:hAnsi="Arial" w:cs="Arial"/>
        </w:rPr>
        <w:t>Velika koncertna dvorana HNK u Varaždinu</w:t>
      </w:r>
      <w:r w:rsidRPr="00D94C8C">
        <w:rPr>
          <w:rFonts w:ascii="Arial" w:hAnsi="Arial" w:cs="Arial"/>
        </w:rPr>
        <w:br/>
      </w:r>
      <w:r w:rsidRPr="00D94C8C">
        <w:rPr>
          <w:rFonts w:ascii="Arial" w:hAnsi="Arial" w:cs="Arial"/>
          <w:b/>
        </w:rPr>
        <w:t>VARAŽDINSKI KVARTET</w:t>
      </w:r>
    </w:p>
    <w:p w:rsidR="000D7869" w:rsidRPr="00D94C8C" w:rsidRDefault="000D7869" w:rsidP="000D7869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0D7869" w:rsidRPr="00D94C8C" w:rsidRDefault="000D7869" w:rsidP="000D7869">
      <w:pPr>
        <w:spacing w:after="0"/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subota 1.</w:t>
      </w:r>
      <w:r w:rsidR="00D94C8C">
        <w:rPr>
          <w:rFonts w:ascii="Arial" w:hAnsi="Arial" w:cs="Arial"/>
          <w:b/>
        </w:rPr>
        <w:t xml:space="preserve"> </w:t>
      </w:r>
      <w:r w:rsidRPr="00D94C8C">
        <w:rPr>
          <w:rFonts w:ascii="Arial" w:hAnsi="Arial" w:cs="Arial"/>
          <w:b/>
        </w:rPr>
        <w:t>prosinca u 10 sati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Gradska sportska dvorana Varaždin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Karate klub Varaždin</w:t>
      </w:r>
    </w:p>
    <w:p w:rsidR="000D7869" w:rsidRPr="00D94C8C" w:rsidRDefault="000D7869" w:rsidP="000D7869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MEĐUNARODNI TURNIR ZA MLAĐE KATEGORIJE</w:t>
      </w:r>
    </w:p>
    <w:p w:rsidR="000D7869" w:rsidRPr="00D94C8C" w:rsidRDefault="000D7869" w:rsidP="000D7869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___________________________________________________________________</w:t>
      </w:r>
    </w:p>
    <w:p w:rsidR="000D7869" w:rsidRPr="00D94C8C" w:rsidRDefault="000D7869" w:rsidP="000D7869">
      <w:pPr>
        <w:spacing w:after="0"/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nedjelja, 2.</w:t>
      </w:r>
      <w:r w:rsidR="00D94C8C">
        <w:rPr>
          <w:rFonts w:ascii="Arial" w:hAnsi="Arial" w:cs="Arial"/>
          <w:b/>
        </w:rPr>
        <w:t xml:space="preserve"> </w:t>
      </w:r>
      <w:r w:rsidRPr="00D94C8C">
        <w:rPr>
          <w:rFonts w:ascii="Arial" w:hAnsi="Arial" w:cs="Arial"/>
          <w:b/>
        </w:rPr>
        <w:t>prosinca u 9 sati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Gradski bazeni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Plivački klub Barok</w:t>
      </w:r>
    </w:p>
    <w:p w:rsidR="000D7869" w:rsidRPr="00D94C8C" w:rsidRDefault="000D7869" w:rsidP="000D7869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PLIVAČKI TURNIR ZA MLAĐE KATEGORIJE</w:t>
      </w:r>
    </w:p>
    <w:p w:rsidR="000D7869" w:rsidRPr="00D94C8C" w:rsidRDefault="000D7869" w:rsidP="000D7869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__________________________________________________________________</w:t>
      </w:r>
    </w:p>
    <w:p w:rsidR="000D7869" w:rsidRPr="00D94C8C" w:rsidRDefault="000D7869" w:rsidP="000D7869">
      <w:pPr>
        <w:pStyle w:val="Naslov3"/>
        <w:spacing w:line="276" w:lineRule="auto"/>
        <w:jc w:val="left"/>
        <w:rPr>
          <w:bCs w:val="0"/>
        </w:rPr>
      </w:pPr>
      <w:r w:rsidRPr="00D94C8C">
        <w:rPr>
          <w:bCs w:val="0"/>
        </w:rPr>
        <w:t>ponedjeljak, 3.</w:t>
      </w:r>
      <w:r w:rsidR="00D94C8C">
        <w:rPr>
          <w:bCs w:val="0"/>
        </w:rPr>
        <w:t xml:space="preserve"> </w:t>
      </w:r>
      <w:r w:rsidRPr="00D94C8C">
        <w:rPr>
          <w:bCs w:val="0"/>
        </w:rPr>
        <w:t>prosinca</w:t>
      </w:r>
      <w:r w:rsidRPr="00D94C8C">
        <w:rPr>
          <w:b w:val="0"/>
          <w:bCs w:val="0"/>
        </w:rPr>
        <w:t xml:space="preserve"> </w:t>
      </w:r>
      <w:r w:rsidRPr="00D94C8C">
        <w:rPr>
          <w:bCs w:val="0"/>
        </w:rPr>
        <w:t>u 19 sati</w:t>
      </w:r>
    </w:p>
    <w:p w:rsidR="000D7869" w:rsidRPr="00D94C8C" w:rsidRDefault="000D7869" w:rsidP="000D7869">
      <w:pPr>
        <w:pStyle w:val="Naslov3"/>
        <w:spacing w:line="276" w:lineRule="auto"/>
        <w:jc w:val="left"/>
        <w:rPr>
          <w:b w:val="0"/>
          <w:bCs w:val="0"/>
        </w:rPr>
      </w:pPr>
      <w:r w:rsidRPr="00D94C8C">
        <w:rPr>
          <w:b w:val="0"/>
          <w:bCs w:val="0"/>
        </w:rPr>
        <w:t>Studijska čitaonica Gradske knjižnice i čitaonice „</w:t>
      </w:r>
      <w:proofErr w:type="spellStart"/>
      <w:r w:rsidRPr="00D94C8C">
        <w:rPr>
          <w:b w:val="0"/>
          <w:bCs w:val="0"/>
        </w:rPr>
        <w:t>Metel</w:t>
      </w:r>
      <w:proofErr w:type="spellEnd"/>
      <w:r w:rsidRPr="00D94C8C">
        <w:rPr>
          <w:b w:val="0"/>
          <w:bCs w:val="0"/>
        </w:rPr>
        <w:t xml:space="preserve"> Ožegović“</w:t>
      </w:r>
    </w:p>
    <w:p w:rsidR="000D7869" w:rsidRPr="00D94C8C" w:rsidRDefault="000D7869" w:rsidP="000D7869">
      <w:pPr>
        <w:pStyle w:val="Tijeloteksta"/>
        <w:spacing w:line="276" w:lineRule="auto"/>
        <w:rPr>
          <w:b/>
          <w:sz w:val="22"/>
        </w:rPr>
      </w:pPr>
    </w:p>
    <w:p w:rsidR="000D7869" w:rsidRPr="00D94C8C" w:rsidRDefault="000D7869" w:rsidP="000D7869">
      <w:pPr>
        <w:pStyle w:val="Tijeloteksta"/>
        <w:spacing w:line="276" w:lineRule="auto"/>
        <w:rPr>
          <w:sz w:val="22"/>
        </w:rPr>
      </w:pPr>
      <w:r w:rsidRPr="00D94C8C">
        <w:rPr>
          <w:b/>
          <w:sz w:val="22"/>
        </w:rPr>
        <w:t xml:space="preserve">Pjesničko glazbeni recital </w:t>
      </w:r>
      <w:r w:rsidRPr="00D94C8C">
        <w:rPr>
          <w:sz w:val="22"/>
        </w:rPr>
        <w:t>članova novinarsko-literarne grupe "Korak života" Društva distrofičara, invalida cerebralne i dječje paralize i ostalih tjelesnih invalida grada Varaždina</w:t>
      </w:r>
    </w:p>
    <w:p w:rsidR="000D7869" w:rsidRPr="00D94C8C" w:rsidRDefault="000D7869" w:rsidP="000D7869">
      <w:pPr>
        <w:pStyle w:val="Tijeloteksta"/>
        <w:spacing w:line="276" w:lineRule="auto"/>
        <w:rPr>
          <w:b/>
          <w:sz w:val="22"/>
        </w:rPr>
      </w:pPr>
      <w:r w:rsidRPr="00D94C8C">
        <w:rPr>
          <w:b/>
          <w:sz w:val="22"/>
        </w:rPr>
        <w:t>___________________________________________________________________</w:t>
      </w:r>
    </w:p>
    <w:p w:rsidR="000D7869" w:rsidRPr="00D94C8C" w:rsidRDefault="000D7869" w:rsidP="000D7869">
      <w:pPr>
        <w:rPr>
          <w:rFonts w:ascii="Arial" w:hAnsi="Arial" w:cs="Arial"/>
          <w:b/>
        </w:rPr>
      </w:pP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utorak, 4. prosinca u 19 sati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</w:rPr>
        <w:t xml:space="preserve">Galerija starih i novih majstora – Palača </w:t>
      </w:r>
      <w:proofErr w:type="spellStart"/>
      <w:r w:rsidRPr="00D94C8C">
        <w:rPr>
          <w:rFonts w:ascii="Arial" w:hAnsi="Arial" w:cs="Arial"/>
        </w:rPr>
        <w:t>Sermage</w:t>
      </w:r>
      <w:proofErr w:type="spellEnd"/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eastAsia="Times New Roman" w:hAnsi="Arial" w:cs="Arial"/>
          <w:b/>
        </w:rPr>
        <w:t>PAVLE VOJKOVIĆ: RETROSPEKTIVNA IZLOŽBA (1933.-2002.)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__________________________________________________________________________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 xml:space="preserve">srijeda, 5. prosinca u 19 sati 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</w:rPr>
        <w:t>Gradska sportska dvorana uz Dravu (Arena)</w:t>
      </w:r>
    </w:p>
    <w:p w:rsid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  <w:b/>
        </w:rPr>
        <w:t>LIJEPOM NA</w:t>
      </w:r>
      <w:r w:rsidR="00D94C8C">
        <w:rPr>
          <w:rFonts w:ascii="Arial" w:hAnsi="Arial" w:cs="Arial"/>
          <w:b/>
        </w:rPr>
        <w:t>Š</w:t>
      </w:r>
      <w:r w:rsidRPr="00D94C8C">
        <w:rPr>
          <w:rFonts w:ascii="Arial" w:hAnsi="Arial" w:cs="Arial"/>
          <w:b/>
        </w:rPr>
        <w:t xml:space="preserve">OM </w:t>
      </w:r>
      <w:r w:rsidRPr="00D94C8C">
        <w:rPr>
          <w:rFonts w:ascii="Arial" w:hAnsi="Arial" w:cs="Arial"/>
          <w:b/>
        </w:rPr>
        <w:br/>
      </w:r>
      <w:r w:rsidRPr="00D94C8C">
        <w:rPr>
          <w:rFonts w:ascii="Arial" w:hAnsi="Arial" w:cs="Arial"/>
        </w:rPr>
        <w:t>javno snimanje emisije HRT-a „Lijepom našom“</w:t>
      </w:r>
    </w:p>
    <w:p w:rsidR="00D94C8C" w:rsidRDefault="00D94C8C" w:rsidP="000D7869">
      <w:pPr>
        <w:rPr>
          <w:rFonts w:ascii="Arial" w:hAnsi="Arial" w:cs="Arial"/>
          <w:b/>
        </w:rPr>
      </w:pPr>
    </w:p>
    <w:p w:rsidR="00D94C8C" w:rsidRDefault="00D94C8C" w:rsidP="000D7869">
      <w:pPr>
        <w:rPr>
          <w:rFonts w:ascii="Arial" w:hAnsi="Arial" w:cs="Arial"/>
          <w:b/>
        </w:rPr>
      </w:pP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četvrtak, 6. prosinca u 19 sati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</w:rPr>
        <w:t xml:space="preserve">Franjevački trg, 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SOULFINGERS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</w:rPr>
        <w:t>Poklon Grada Varaždincima – koncert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__________________________________________________________________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b/>
          <w:sz w:val="22"/>
          <w:szCs w:val="22"/>
        </w:rPr>
      </w:pPr>
      <w:r w:rsidRPr="00D94C8C">
        <w:rPr>
          <w:rFonts w:ascii="Arial" w:hAnsi="Arial" w:cs="Arial"/>
          <w:b/>
          <w:sz w:val="22"/>
          <w:szCs w:val="22"/>
        </w:rPr>
        <w:t xml:space="preserve">petak, 7. prosinca 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b/>
          <w:sz w:val="22"/>
          <w:szCs w:val="22"/>
        </w:rPr>
      </w:pP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sz w:val="22"/>
          <w:szCs w:val="22"/>
        </w:rPr>
      </w:pPr>
      <w:r w:rsidRPr="00D94C8C">
        <w:rPr>
          <w:rFonts w:ascii="Arial" w:hAnsi="Arial" w:cs="Arial"/>
          <w:b/>
          <w:sz w:val="22"/>
          <w:szCs w:val="22"/>
        </w:rPr>
        <w:t xml:space="preserve">u 12 sati </w:t>
      </w:r>
      <w:r w:rsidRPr="00D94C8C">
        <w:rPr>
          <w:rFonts w:ascii="Arial" w:hAnsi="Arial" w:cs="Arial"/>
          <w:sz w:val="22"/>
          <w:szCs w:val="22"/>
        </w:rPr>
        <w:t>Galerijski centar Varaždin, Trg Miljenka Stančića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sz w:val="22"/>
          <w:szCs w:val="22"/>
        </w:rPr>
      </w:pP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b/>
          <w:sz w:val="22"/>
          <w:szCs w:val="22"/>
        </w:rPr>
      </w:pPr>
      <w:r w:rsidRPr="00D94C8C">
        <w:rPr>
          <w:rFonts w:ascii="Arial" w:hAnsi="Arial" w:cs="Arial"/>
          <w:b/>
          <w:sz w:val="22"/>
          <w:szCs w:val="22"/>
        </w:rPr>
        <w:t>GRADOVI I TRGOVIŠTA NA HRVATSKO-ŠTAJERSKOJ GRANICI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sz w:val="22"/>
          <w:szCs w:val="22"/>
        </w:rPr>
      </w:pPr>
      <w:r w:rsidRPr="00D94C8C">
        <w:rPr>
          <w:rFonts w:ascii="Arial" w:hAnsi="Arial" w:cs="Arial"/>
          <w:sz w:val="22"/>
          <w:szCs w:val="22"/>
        </w:rPr>
        <w:t xml:space="preserve">Organizacija: Državni arhiv u Varaždinu 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sz w:val="22"/>
          <w:szCs w:val="22"/>
        </w:rPr>
      </w:pP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i/>
          <w:sz w:val="22"/>
          <w:szCs w:val="22"/>
        </w:rPr>
      </w:pPr>
      <w:r w:rsidRPr="00D94C8C">
        <w:rPr>
          <w:rFonts w:ascii="Arial" w:hAnsi="Arial" w:cs="Arial"/>
          <w:i/>
          <w:sz w:val="22"/>
          <w:szCs w:val="22"/>
        </w:rPr>
        <w:t>otvoreno do 21. prosinca</w:t>
      </w:r>
    </w:p>
    <w:p w:rsidR="000D7869" w:rsidRPr="00D94C8C" w:rsidRDefault="000D7869" w:rsidP="000D7869">
      <w:pPr>
        <w:pStyle w:val="Obinitekst"/>
        <w:spacing w:line="276" w:lineRule="auto"/>
        <w:rPr>
          <w:rFonts w:ascii="Arial" w:hAnsi="Arial" w:cs="Arial"/>
          <w:i/>
          <w:sz w:val="22"/>
          <w:szCs w:val="22"/>
        </w:rPr>
      </w:pP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  <w:b/>
        </w:rPr>
        <w:t xml:space="preserve">u 18 sati </w:t>
      </w:r>
      <w:r w:rsidRPr="00D94C8C">
        <w:rPr>
          <w:rFonts w:ascii="Arial" w:hAnsi="Arial" w:cs="Arial"/>
        </w:rPr>
        <w:t>Velika koncertna dvorana Glazbene škole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</w:rPr>
        <w:t>dječji zbor VI. Osnovne škole Varaždin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 xml:space="preserve">VARAŽDINSKI SLAVUJI </w:t>
      </w:r>
      <w:r w:rsidRPr="00D94C8C">
        <w:rPr>
          <w:rFonts w:ascii="Arial" w:hAnsi="Arial" w:cs="Arial"/>
        </w:rPr>
        <w:t>i učenici instrumentalisti</w:t>
      </w:r>
    </w:p>
    <w:p w:rsidR="000D7869" w:rsidRPr="00D94C8C" w:rsidRDefault="000D7869" w:rsidP="000D7869">
      <w:pPr>
        <w:rPr>
          <w:rFonts w:ascii="Arial" w:hAnsi="Arial" w:cs="Arial"/>
        </w:rPr>
      </w:pPr>
      <w:r w:rsidRPr="00D94C8C">
        <w:rPr>
          <w:rFonts w:ascii="Arial" w:hAnsi="Arial" w:cs="Arial"/>
          <w:b/>
        </w:rPr>
        <w:t xml:space="preserve">u 19 sati </w:t>
      </w:r>
      <w:r w:rsidRPr="00D94C8C">
        <w:rPr>
          <w:rFonts w:ascii="Arial" w:hAnsi="Arial" w:cs="Arial"/>
        </w:rPr>
        <w:t xml:space="preserve">Galerija "Zlati </w:t>
      </w:r>
      <w:proofErr w:type="spellStart"/>
      <w:r w:rsidRPr="00D94C8C">
        <w:rPr>
          <w:rFonts w:ascii="Arial" w:hAnsi="Arial" w:cs="Arial"/>
        </w:rPr>
        <w:t>ajngel</w:t>
      </w:r>
      <w:proofErr w:type="spellEnd"/>
      <w:r w:rsidRPr="00D94C8C">
        <w:rPr>
          <w:rFonts w:ascii="Arial" w:hAnsi="Arial" w:cs="Arial"/>
        </w:rPr>
        <w:t xml:space="preserve">"  </w:t>
      </w:r>
    </w:p>
    <w:p w:rsidR="000D7869" w:rsidRPr="00D94C8C" w:rsidRDefault="000D7869" w:rsidP="000D7869">
      <w:pPr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UROŠ WEINBERGER - slike (LJUBLJANA)</w:t>
      </w:r>
    </w:p>
    <w:p w:rsidR="000D7869" w:rsidRPr="00D94C8C" w:rsidRDefault="000D7869" w:rsidP="000D7869">
      <w:pPr>
        <w:rPr>
          <w:rFonts w:ascii="Arial" w:hAnsi="Arial" w:cs="Arial"/>
          <w:i/>
        </w:rPr>
      </w:pPr>
      <w:r w:rsidRPr="00D94C8C">
        <w:rPr>
          <w:rFonts w:ascii="Arial" w:hAnsi="Arial" w:cs="Arial"/>
          <w:i/>
        </w:rPr>
        <w:t xml:space="preserve">otvoreno do 23. prosinca </w:t>
      </w:r>
    </w:p>
    <w:p w:rsidR="00D94C8C" w:rsidRPr="00D94C8C" w:rsidRDefault="00D94C8C" w:rsidP="000D7869">
      <w:pPr>
        <w:rPr>
          <w:rFonts w:ascii="Arial" w:hAnsi="Arial" w:cs="Arial"/>
          <w:b/>
          <w:i/>
          <w:u w:val="single"/>
        </w:rPr>
      </w:pPr>
      <w:r w:rsidRPr="00D94C8C">
        <w:rPr>
          <w:rFonts w:ascii="Arial" w:hAnsi="Arial" w:cs="Arial"/>
          <w:b/>
          <w:i/>
          <w:u w:val="single"/>
        </w:rPr>
        <w:t>___________________________________________________________________</w:t>
      </w:r>
    </w:p>
    <w:p w:rsidR="000D7869" w:rsidRPr="00D94C8C" w:rsidRDefault="00D94C8C" w:rsidP="00D94C8C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 xml:space="preserve">subota, </w:t>
      </w:r>
      <w:r w:rsidR="000D7869" w:rsidRPr="00D94C8C">
        <w:rPr>
          <w:rFonts w:ascii="Arial" w:hAnsi="Arial" w:cs="Arial"/>
          <w:b/>
        </w:rPr>
        <w:t xml:space="preserve">8. </w:t>
      </w:r>
      <w:r w:rsidRPr="00D94C8C">
        <w:rPr>
          <w:rFonts w:ascii="Arial" w:hAnsi="Arial" w:cs="Arial"/>
          <w:b/>
        </w:rPr>
        <w:t>p</w:t>
      </w:r>
      <w:r w:rsidR="000D7869" w:rsidRPr="00D94C8C">
        <w:rPr>
          <w:rFonts w:ascii="Arial" w:hAnsi="Arial" w:cs="Arial"/>
          <w:b/>
        </w:rPr>
        <w:t>rosinca</w:t>
      </w:r>
      <w:r w:rsidRPr="00D94C8C">
        <w:rPr>
          <w:rFonts w:ascii="Arial" w:hAnsi="Arial" w:cs="Arial"/>
          <w:b/>
        </w:rPr>
        <w:t xml:space="preserve"> u</w:t>
      </w:r>
      <w:r w:rsidR="000D7869" w:rsidRPr="00D94C8C">
        <w:rPr>
          <w:rFonts w:ascii="Arial" w:hAnsi="Arial" w:cs="Arial"/>
          <w:b/>
        </w:rPr>
        <w:t xml:space="preserve"> 9 sati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Gradska sportska dvorana Varaždin – kuglana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>Kuglački savez Varaždinske županije</w:t>
      </w:r>
    </w:p>
    <w:p w:rsidR="00D94C8C" w:rsidRPr="00D94C8C" w:rsidRDefault="000D7869" w:rsidP="000D7869">
      <w:pPr>
        <w:pBdr>
          <w:bottom w:val="single" w:sz="12" w:space="1" w:color="auto"/>
        </w:pBd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13. TROFEJ GRADA VARAŽDINA ZA MLAĐE KATEGORIJE</w:t>
      </w:r>
    </w:p>
    <w:p w:rsidR="00D94C8C" w:rsidRDefault="00D94C8C" w:rsidP="000D7869">
      <w:pPr>
        <w:spacing w:after="0"/>
        <w:outlineLvl w:val="1"/>
        <w:rPr>
          <w:rFonts w:ascii="Arial" w:hAnsi="Arial" w:cs="Arial"/>
          <w:b/>
        </w:rPr>
      </w:pPr>
    </w:p>
    <w:p w:rsidR="000D7869" w:rsidRPr="00D94C8C" w:rsidRDefault="00D94C8C" w:rsidP="000D7869">
      <w:pPr>
        <w:spacing w:after="0"/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 xml:space="preserve">nedjelja, </w:t>
      </w:r>
      <w:r w:rsidR="000D7869" w:rsidRPr="00D94C8C">
        <w:rPr>
          <w:rFonts w:ascii="Arial" w:hAnsi="Arial" w:cs="Arial"/>
          <w:b/>
        </w:rPr>
        <w:t xml:space="preserve">9. </w:t>
      </w:r>
      <w:r w:rsidRPr="00D94C8C">
        <w:rPr>
          <w:rFonts w:ascii="Arial" w:hAnsi="Arial" w:cs="Arial"/>
          <w:b/>
        </w:rPr>
        <w:t>p</w:t>
      </w:r>
      <w:r w:rsidR="000D7869" w:rsidRPr="00D94C8C">
        <w:rPr>
          <w:rFonts w:ascii="Arial" w:hAnsi="Arial" w:cs="Arial"/>
          <w:b/>
        </w:rPr>
        <w:t>rosinca</w:t>
      </w:r>
      <w:r w:rsidRPr="00D94C8C">
        <w:rPr>
          <w:rFonts w:ascii="Arial" w:hAnsi="Arial" w:cs="Arial"/>
          <w:b/>
        </w:rPr>
        <w:t xml:space="preserve"> u</w:t>
      </w:r>
      <w:r w:rsidR="000D7869" w:rsidRPr="00D94C8C">
        <w:rPr>
          <w:rFonts w:ascii="Arial" w:hAnsi="Arial" w:cs="Arial"/>
          <w:b/>
        </w:rPr>
        <w:t xml:space="preserve"> 9 sati</w:t>
      </w:r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 xml:space="preserve">Ulicama </w:t>
      </w:r>
      <w:proofErr w:type="spellStart"/>
      <w:r w:rsidRPr="00D94C8C">
        <w:rPr>
          <w:rFonts w:ascii="Arial" w:hAnsi="Arial" w:cs="Arial"/>
        </w:rPr>
        <w:t>Gojanca</w:t>
      </w:r>
      <w:proofErr w:type="spellEnd"/>
    </w:p>
    <w:p w:rsidR="000D7869" w:rsidRPr="00D94C8C" w:rsidRDefault="000D7869" w:rsidP="000D7869">
      <w:pPr>
        <w:outlineLvl w:val="1"/>
        <w:rPr>
          <w:rFonts w:ascii="Arial" w:hAnsi="Arial" w:cs="Arial"/>
        </w:rPr>
      </w:pPr>
      <w:r w:rsidRPr="00D94C8C">
        <w:rPr>
          <w:rFonts w:ascii="Arial" w:hAnsi="Arial" w:cs="Arial"/>
        </w:rPr>
        <w:t xml:space="preserve">Atletski klub </w:t>
      </w:r>
      <w:proofErr w:type="spellStart"/>
      <w:r w:rsidRPr="00D94C8C">
        <w:rPr>
          <w:rFonts w:ascii="Arial" w:hAnsi="Arial" w:cs="Arial"/>
        </w:rPr>
        <w:t>Gojanec</w:t>
      </w:r>
      <w:proofErr w:type="spellEnd"/>
    </w:p>
    <w:p w:rsidR="000D7869" w:rsidRPr="00D94C8C" w:rsidRDefault="000D7869" w:rsidP="000D7869">
      <w:pPr>
        <w:outlineLvl w:val="1"/>
        <w:rPr>
          <w:rFonts w:ascii="Arial" w:hAnsi="Arial" w:cs="Arial"/>
          <w:b/>
        </w:rPr>
      </w:pPr>
      <w:r w:rsidRPr="00D94C8C">
        <w:rPr>
          <w:rFonts w:ascii="Arial" w:hAnsi="Arial" w:cs="Arial"/>
          <w:b/>
        </w:rPr>
        <w:t>CESTOVNA UTRKA</w:t>
      </w:r>
    </w:p>
    <w:p w:rsidR="00277139" w:rsidRPr="00D94C8C" w:rsidRDefault="00277139" w:rsidP="000D7869">
      <w:pPr>
        <w:jc w:val="center"/>
        <w:rPr>
          <w:rFonts w:ascii="Arial" w:hAnsi="Arial" w:cs="Arial"/>
        </w:rPr>
      </w:pPr>
    </w:p>
    <w:p w:rsidR="000D7869" w:rsidRPr="00D94C8C" w:rsidRDefault="000D7869" w:rsidP="000D7869">
      <w:pPr>
        <w:jc w:val="center"/>
        <w:rPr>
          <w:rFonts w:ascii="Arial" w:hAnsi="Arial" w:cs="Arial"/>
        </w:rPr>
      </w:pPr>
    </w:p>
    <w:p w:rsidR="00D94C8C" w:rsidRPr="00D94C8C" w:rsidRDefault="00D94C8C">
      <w:pPr>
        <w:jc w:val="center"/>
        <w:rPr>
          <w:rFonts w:ascii="Arial" w:hAnsi="Arial" w:cs="Arial"/>
        </w:rPr>
      </w:pPr>
    </w:p>
    <w:sectPr w:rsidR="00D94C8C" w:rsidRPr="00D94C8C" w:rsidSect="0018042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B6" w:rsidRDefault="005B01B6" w:rsidP="0018042A">
      <w:pPr>
        <w:spacing w:after="0" w:line="240" w:lineRule="auto"/>
      </w:pPr>
      <w:r>
        <w:separator/>
      </w:r>
    </w:p>
  </w:endnote>
  <w:endnote w:type="continuationSeparator" w:id="0">
    <w:p w:rsidR="005B01B6" w:rsidRDefault="005B01B6" w:rsidP="0018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2A" w:rsidRPr="0018042A" w:rsidRDefault="0018042A" w:rsidP="0018042A">
    <w:pPr>
      <w:pStyle w:val="Podnoje"/>
      <w:jc w:val="center"/>
      <w:rPr>
        <w:color w:val="A6A6A6" w:themeColor="background1" w:themeShade="A6"/>
        <w:sz w:val="18"/>
      </w:rPr>
    </w:pPr>
    <w:r w:rsidRPr="0018042A">
      <w:rPr>
        <w:color w:val="A6A6A6" w:themeColor="background1" w:themeShade="A6"/>
        <w:sz w:val="18"/>
      </w:rPr>
      <w:t>Grad Varaždin, Trg kralja Tomislava 1, 42000 Varaždin TEL: +385 42 402 500 FAX: +385 42 210 742 WEB: www.varazdin.hr</w:t>
    </w:r>
  </w:p>
  <w:p w:rsidR="0018042A" w:rsidRDefault="0018042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B6" w:rsidRDefault="005B01B6" w:rsidP="0018042A">
      <w:pPr>
        <w:spacing w:after="0" w:line="240" w:lineRule="auto"/>
      </w:pPr>
      <w:r>
        <w:separator/>
      </w:r>
    </w:p>
  </w:footnote>
  <w:footnote w:type="continuationSeparator" w:id="0">
    <w:p w:rsidR="005B01B6" w:rsidRDefault="005B01B6" w:rsidP="00180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884"/>
    <w:multiLevelType w:val="hybridMultilevel"/>
    <w:tmpl w:val="58E25BE4"/>
    <w:lvl w:ilvl="0" w:tplc="35A8DC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777BA"/>
    <w:multiLevelType w:val="hybridMultilevel"/>
    <w:tmpl w:val="00B8F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57C"/>
    <w:rsid w:val="00060530"/>
    <w:rsid w:val="0008693C"/>
    <w:rsid w:val="0009363E"/>
    <w:rsid w:val="00093E06"/>
    <w:rsid w:val="000D7869"/>
    <w:rsid w:val="0018042A"/>
    <w:rsid w:val="001A12B7"/>
    <w:rsid w:val="001D2C88"/>
    <w:rsid w:val="00277139"/>
    <w:rsid w:val="002F29E7"/>
    <w:rsid w:val="00360352"/>
    <w:rsid w:val="00376DAD"/>
    <w:rsid w:val="00395957"/>
    <w:rsid w:val="003C303C"/>
    <w:rsid w:val="003F4F98"/>
    <w:rsid w:val="004B725A"/>
    <w:rsid w:val="004D1B68"/>
    <w:rsid w:val="005460BE"/>
    <w:rsid w:val="005B01B6"/>
    <w:rsid w:val="008251BF"/>
    <w:rsid w:val="008B597A"/>
    <w:rsid w:val="009A3A3B"/>
    <w:rsid w:val="00A46E3B"/>
    <w:rsid w:val="00AF6799"/>
    <w:rsid w:val="00B9757C"/>
    <w:rsid w:val="00BA6095"/>
    <w:rsid w:val="00BD1BB6"/>
    <w:rsid w:val="00BF5918"/>
    <w:rsid w:val="00D94C8C"/>
    <w:rsid w:val="00E10EFA"/>
    <w:rsid w:val="00E43BF8"/>
    <w:rsid w:val="00E86DE9"/>
    <w:rsid w:val="00ED3D81"/>
    <w:rsid w:val="00F3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CD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94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4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D786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94C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4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18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042A"/>
  </w:style>
  <w:style w:type="paragraph" w:styleId="Podnoje">
    <w:name w:val="footer"/>
    <w:basedOn w:val="Normal"/>
    <w:link w:val="PodnojeChar"/>
    <w:uiPriority w:val="99"/>
    <w:unhideWhenUsed/>
    <w:rsid w:val="0018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42A"/>
  </w:style>
  <w:style w:type="paragraph" w:styleId="Odlomakpopisa">
    <w:name w:val="List Paragraph"/>
    <w:basedOn w:val="Normal"/>
    <w:uiPriority w:val="34"/>
    <w:qFormat/>
    <w:rsid w:val="003F4F9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slov3Char">
    <w:name w:val="Naslov 3 Char"/>
    <w:basedOn w:val="Zadanifontodlomka"/>
    <w:link w:val="Naslov3"/>
    <w:rsid w:val="000D7869"/>
    <w:rPr>
      <w:rFonts w:ascii="Arial" w:eastAsia="Times New Roman" w:hAnsi="Arial" w:cs="Arial"/>
      <w:b/>
      <w:bCs/>
      <w:sz w:val="22"/>
      <w:szCs w:val="22"/>
    </w:rPr>
  </w:style>
  <w:style w:type="paragraph" w:styleId="Obinitekst">
    <w:name w:val="Plain Text"/>
    <w:basedOn w:val="Normal"/>
    <w:link w:val="ObinitekstChar"/>
    <w:uiPriority w:val="99"/>
    <w:unhideWhenUsed/>
    <w:rsid w:val="000D7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0D7869"/>
    <w:rPr>
      <w:rFonts w:ascii="Consolas" w:hAnsi="Consolas"/>
      <w:sz w:val="21"/>
      <w:szCs w:val="21"/>
      <w:lang w:eastAsia="en-US"/>
    </w:rPr>
  </w:style>
  <w:style w:type="paragraph" w:styleId="Tijeloteksta">
    <w:name w:val="Body Text"/>
    <w:basedOn w:val="Normal"/>
    <w:link w:val="TijelotekstaChar"/>
    <w:semiHidden/>
    <w:rsid w:val="000D7869"/>
    <w:pPr>
      <w:spacing w:after="0" w:line="240" w:lineRule="auto"/>
    </w:pPr>
    <w:rPr>
      <w:rFonts w:ascii="Arial" w:eastAsia="Times New Roman" w:hAnsi="Arial" w:cs="Arial"/>
      <w:sz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D7869"/>
    <w:rPr>
      <w:rFonts w:ascii="Arial" w:eastAsia="Times New Roman" w:hAnsi="Arial" w:cs="Arial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D94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D94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D94C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retar\AppData\Roaming\Microsoft\Predlo&#353;ci\DOPIS%20S%20NOVIM%20LOGO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 NOVIM LOGOM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Dretar</dc:creator>
  <cp:lastModifiedBy>Romana Kranjčić</cp:lastModifiedBy>
  <cp:revision>2</cp:revision>
  <cp:lastPrinted>2012-11-28T06:47:00Z</cp:lastPrinted>
  <dcterms:created xsi:type="dcterms:W3CDTF">2012-11-28T09:02:00Z</dcterms:created>
  <dcterms:modified xsi:type="dcterms:W3CDTF">2012-11-28T09:02:00Z</dcterms:modified>
</cp:coreProperties>
</file>